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6"/>
        <w:tblW w:w="10456" w:type="dxa"/>
        <w:jc w:val="center"/>
        <w:tblLayout w:type="fixed"/>
        <w:tblLook w:val="01E0"/>
      </w:tblPr>
      <w:tblGrid>
        <w:gridCol w:w="5245"/>
        <w:gridCol w:w="5211"/>
      </w:tblGrid>
      <w:tr w:rsidR="009216AE" w:rsidRPr="00904CC5" w:rsidTr="001B0599">
        <w:trPr>
          <w:trHeight w:val="3255"/>
          <w:jc w:val="center"/>
        </w:trPr>
        <w:tc>
          <w:tcPr>
            <w:tcW w:w="5245" w:type="dxa"/>
          </w:tcPr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______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бюджетного общеобразовательного учреждения города Омска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 общеобразовательная школа №</w:t>
            </w:r>
            <w:r w:rsidRPr="0037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</w:t>
            </w: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0362B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9216AE" w:rsidRPr="00375294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Шинаревой Надежде Геннадьевне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Имя 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0362B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0362B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</w:t>
            </w: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Место регистрации: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Город 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Улица__________________________________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дом__________ корпус_______ кв.__________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16AE" w:rsidRPr="000362BD" w:rsidRDefault="009216AE" w:rsidP="000362B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362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 электронной почты: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</w:t>
            </w:r>
            <w:r w:rsidRPr="000362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16AE" w:rsidRPr="001B0599" w:rsidRDefault="009216AE" w:rsidP="000362BD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0599">
        <w:rPr>
          <w:rFonts w:ascii="Times New Roman" w:hAnsi="Times New Roman"/>
          <w:bCs/>
          <w:sz w:val="24"/>
          <w:szCs w:val="24"/>
          <w:lang w:eastAsia="ru-RU"/>
        </w:rPr>
        <w:t>ЗАЯВЛЕНИЕ.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 xml:space="preserve"> Дата, время________________________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0362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Прошу принять моего ребенка (ФИО полностью)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в ________ класс бюджетного общеобразовательного учреждения города Омска «</w:t>
      </w:r>
      <w:r w:rsidRPr="001B0599">
        <w:rPr>
          <w:rFonts w:ascii="Times New Roman" w:hAnsi="Times New Roman"/>
          <w:sz w:val="24"/>
          <w:szCs w:val="24"/>
          <w:lang w:eastAsia="ru-RU"/>
        </w:rPr>
        <w:t>Средняя об</w:t>
      </w:r>
      <w:r>
        <w:rPr>
          <w:rFonts w:ascii="Times New Roman" w:hAnsi="Times New Roman"/>
          <w:sz w:val="24"/>
          <w:szCs w:val="24"/>
          <w:lang w:eastAsia="ru-RU"/>
        </w:rPr>
        <w:t>щеобразовательная школа № 34</w:t>
      </w:r>
      <w:r w:rsidRPr="000362BD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с ____________________________ 20 ______ года.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1.</w:t>
      </w:r>
      <w:r w:rsidRPr="000362BD">
        <w:rPr>
          <w:rFonts w:ascii="Times New Roman" w:hAnsi="Times New Roman"/>
          <w:b/>
          <w:bCs/>
          <w:sz w:val="24"/>
          <w:szCs w:val="24"/>
          <w:lang w:eastAsia="ru-RU"/>
        </w:rPr>
        <w:t>Сведения о ребёнке</w:t>
      </w:r>
      <w:r w:rsidRPr="000362BD">
        <w:rPr>
          <w:rFonts w:ascii="Times New Roman" w:hAnsi="Times New Roman"/>
          <w:sz w:val="24"/>
          <w:szCs w:val="24"/>
          <w:lang w:eastAsia="ru-RU"/>
        </w:rPr>
        <w:t>:</w:t>
      </w:r>
    </w:p>
    <w:p w:rsidR="009216AE" w:rsidRDefault="009216AE" w:rsidP="001B0599">
      <w:pPr>
        <w:tabs>
          <w:tab w:val="left" w:pos="1049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Дата рождения: 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Сведения об адресе регистрации по месту жительства/пребывания ребёнка: 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Родной язык_______________________________.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Язык образования __________________________.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Изучал (а) _______________________ язык,          второй язык 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0362BD">
        <w:rPr>
          <w:rFonts w:ascii="Times New Roman" w:hAnsi="Times New Roman"/>
          <w:sz w:val="24"/>
          <w:szCs w:val="24"/>
          <w:lang w:eastAsia="ru-RU"/>
        </w:rPr>
        <w:t>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2. Сведения о родителях: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Мать (ФИО) 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0362BD">
        <w:rPr>
          <w:rFonts w:ascii="Times New Roman" w:hAnsi="Times New Roman"/>
          <w:sz w:val="24"/>
          <w:szCs w:val="24"/>
          <w:lang w:eastAsia="ru-RU"/>
        </w:rPr>
        <w:t>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Адрес места жительства/пребывания 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0362BD">
        <w:rPr>
          <w:rFonts w:ascii="Times New Roman" w:hAnsi="Times New Roman"/>
          <w:sz w:val="24"/>
          <w:szCs w:val="24"/>
          <w:lang w:eastAsia="ru-RU"/>
        </w:rPr>
        <w:t>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 xml:space="preserve">Телефон, </w:t>
      </w:r>
      <w:r w:rsidRPr="00B84C33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</w:t>
      </w:r>
      <w:bookmarkStart w:id="0" w:name="_GoBack"/>
      <w:bookmarkEnd w:id="0"/>
      <w:r w:rsidRPr="000362BD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362BD">
        <w:rPr>
          <w:rFonts w:ascii="Times New Roman" w:hAnsi="Times New Roman"/>
          <w:sz w:val="24"/>
          <w:szCs w:val="24"/>
          <w:lang w:eastAsia="ru-RU"/>
        </w:rPr>
        <w:t>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Отец (ФИО) 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Pr="000362BD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362BD">
        <w:rPr>
          <w:rFonts w:ascii="Times New Roman" w:hAnsi="Times New Roman"/>
          <w:sz w:val="24"/>
          <w:szCs w:val="24"/>
          <w:lang w:eastAsia="ru-RU"/>
        </w:rPr>
        <w:t>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Адрес места жительства/пребывания 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0362BD">
        <w:rPr>
          <w:rFonts w:ascii="Times New Roman" w:hAnsi="Times New Roman"/>
          <w:sz w:val="24"/>
          <w:szCs w:val="24"/>
          <w:lang w:eastAsia="ru-RU"/>
        </w:rPr>
        <w:t>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Телефон, адрес электронной почты 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362BD">
        <w:rPr>
          <w:rFonts w:ascii="Times New Roman" w:hAnsi="Times New Roman"/>
          <w:sz w:val="24"/>
          <w:szCs w:val="24"/>
          <w:lang w:eastAsia="ru-RU"/>
        </w:rPr>
        <w:t>.</w:t>
      </w:r>
    </w:p>
    <w:p w:rsidR="009216AE" w:rsidRPr="000362BD" w:rsidRDefault="009216AE" w:rsidP="001B0599">
      <w:pPr>
        <w:tabs>
          <w:tab w:val="left" w:pos="1049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3. Первоочередное или преимущественное право на предоставление места для ребёнка в бюджетном общеобразовательном учреждении города Омска «</w:t>
      </w:r>
      <w:r w:rsidRPr="001B0599">
        <w:rPr>
          <w:rFonts w:ascii="Times New Roman" w:hAnsi="Times New Roman"/>
          <w:sz w:val="24"/>
          <w:szCs w:val="24"/>
          <w:lang w:eastAsia="ru-RU"/>
        </w:rPr>
        <w:t>Средняя об</w:t>
      </w:r>
      <w:r>
        <w:rPr>
          <w:rFonts w:ascii="Times New Roman" w:hAnsi="Times New Roman"/>
          <w:sz w:val="24"/>
          <w:szCs w:val="24"/>
          <w:lang w:eastAsia="ru-RU"/>
        </w:rPr>
        <w:t>щеобразовательная школа № 34</w:t>
      </w:r>
      <w:r w:rsidRPr="000362BD">
        <w:rPr>
          <w:rFonts w:ascii="Times New Roman" w:hAnsi="Times New Roman"/>
          <w:sz w:val="24"/>
          <w:szCs w:val="24"/>
          <w:lang w:eastAsia="ru-RU"/>
        </w:rPr>
        <w:t>», льгота подтверждается документом 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0362BD">
        <w:rPr>
          <w:rFonts w:ascii="Times New Roman" w:hAnsi="Times New Roman"/>
          <w:sz w:val="24"/>
          <w:szCs w:val="24"/>
          <w:lang w:eastAsia="ru-RU"/>
        </w:rPr>
        <w:t>.</w:t>
      </w:r>
    </w:p>
    <w:p w:rsidR="009216AE" w:rsidRDefault="009216AE" w:rsidP="000362B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362BD">
        <w:rPr>
          <w:rFonts w:ascii="Times New Roman" w:hAnsi="Times New Roman"/>
          <w:sz w:val="24"/>
          <w:szCs w:val="24"/>
          <w:vertAlign w:val="superscript"/>
          <w:lang w:eastAsia="ru-RU"/>
        </w:rPr>
        <w:t>(основание для предоставления, наименование и реквизиты подтверждающих документов)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Я согласен (а), что в случае не подтверждения наличия льготы ребёнок будет рассматриваться при зачислении как не имеющий льготы.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4. Образовательная программа: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4.1. основная образовательная программа ______________________________ общего образования;</w:t>
      </w:r>
    </w:p>
    <w:p w:rsidR="009216AE" w:rsidRPr="000362BD" w:rsidRDefault="009216AE" w:rsidP="001B0599">
      <w:pPr>
        <w:tabs>
          <w:tab w:val="left" w:pos="10490"/>
        </w:tabs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4.2. адаптированная образовательная программа _______________________ общего 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___________________________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______________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vertAlign w:val="superscript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(основание для предоставления, наименование и реквизиты подтверждающих документов)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Я, руководствуясь ч.3 ст.55 Федерального закона от 29.12.2012 г. № 273-ФЗ «Об образовании в Российской Федерации» и на основании рекомендаций _____________________________________________________________________________________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____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br/>
      </w:r>
      <w:r w:rsidRPr="000362BD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(наименование психолого-медико-педагогической комиссии)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от «____» _________________ 20_____ г. № ___________ даю своё согласие на обучение моего ребёнка по адаптированной образовательной программе.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5. В соответствии со статьёй 9 Федерального закона от 27.07.2006 г. № 152-ФЗ «О персональных данных» даю согласие на обработку своих персональных данных и персональных данных ребёнка.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6. Иные сведения и документы (приложение):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2881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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2881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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 xml:space="preserve"> копия свидетельства о рождении ребёнка или документа, подтверждающего родство заявителя;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2881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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9216AE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2881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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 xml:space="preserve"> 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9216AE" w:rsidRPr="00375294" w:rsidRDefault="009216AE" w:rsidP="000362BD">
      <w:pPr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2881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</w:t>
      </w:r>
      <w:r w:rsidRPr="0037529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375294">
        <w:rPr>
          <w:rFonts w:ascii="Times New Roman" w:hAnsi="Times New Roman"/>
          <w:bCs/>
          <w:iCs/>
          <w:color w:val="000000"/>
          <w:sz w:val="24"/>
          <w:szCs w:val="24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2881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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 xml:space="preserve"> копия заключения психолого-медико-педагогической комиссии (при наличии);</w:t>
      </w:r>
    </w:p>
    <w:p w:rsidR="009216AE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2881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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 xml:space="preserve"> аттестат об основном общем образовании (оригинал) (для поступающих в 10-11 классы).</w:t>
      </w:r>
    </w:p>
    <w:p w:rsidR="009216AE" w:rsidRPr="00AF3638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2881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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AF3638">
        <w:rPr>
          <w:rFonts w:ascii="Times New Roman" w:hAnsi="Times New Roman"/>
          <w:bCs/>
          <w:iCs/>
          <w:color w:val="000000"/>
          <w:sz w:val="24"/>
          <w:szCs w:val="24"/>
        </w:rPr>
        <w:t>иные документы (по желанию родителей)_________________________________________________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7. С Уставом бюджетного общеобразовательного учреждения города Омска «</w:t>
      </w:r>
      <w:r w:rsidRPr="001B0599">
        <w:rPr>
          <w:rFonts w:ascii="Times New Roman" w:hAnsi="Times New Roman"/>
          <w:iCs/>
          <w:color w:val="000000"/>
          <w:sz w:val="24"/>
          <w:szCs w:val="24"/>
        </w:rPr>
        <w:t>Средняя об</w:t>
      </w:r>
      <w:r>
        <w:rPr>
          <w:rFonts w:ascii="Times New Roman" w:hAnsi="Times New Roman"/>
          <w:iCs/>
          <w:color w:val="000000"/>
          <w:sz w:val="24"/>
          <w:szCs w:val="24"/>
        </w:rPr>
        <w:t>щеобразовательная школа № 34</w:t>
      </w:r>
      <w:r w:rsidRPr="000362BD">
        <w:rPr>
          <w:rFonts w:ascii="Times New Roman" w:hAnsi="Times New Roman"/>
          <w:iCs/>
          <w:color w:val="000000"/>
          <w:sz w:val="24"/>
          <w:szCs w:val="24"/>
        </w:rPr>
        <w:t>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права и обязанности обучающихся ознакомлен (-а).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Подпись заявителя ______________________________/_____________________________________/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vertAlign w:val="superscript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362BD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(ФИО заявителя)</w:t>
      </w: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216AE" w:rsidRPr="000362BD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Подпись лица, ответственного за приём заявлений и документов от граждан</w:t>
      </w:r>
    </w:p>
    <w:p w:rsidR="009216AE" w:rsidRPr="00F45B40" w:rsidRDefault="009216AE" w:rsidP="000362B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362BD">
        <w:rPr>
          <w:rFonts w:ascii="Times New Roman" w:hAnsi="Times New Roman"/>
          <w:iCs/>
          <w:color w:val="000000"/>
          <w:sz w:val="24"/>
          <w:szCs w:val="24"/>
        </w:rPr>
        <w:t>_________________________________________ /______________________________________/</w:t>
      </w:r>
    </w:p>
    <w:sectPr w:rsidR="009216AE" w:rsidRPr="00F45B40" w:rsidSect="008653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332"/>
    <w:rsid w:val="000362BD"/>
    <w:rsid w:val="000F4495"/>
    <w:rsid w:val="00144828"/>
    <w:rsid w:val="00150684"/>
    <w:rsid w:val="001B0599"/>
    <w:rsid w:val="00247464"/>
    <w:rsid w:val="002E5554"/>
    <w:rsid w:val="00332D6E"/>
    <w:rsid w:val="00375294"/>
    <w:rsid w:val="003D61C7"/>
    <w:rsid w:val="0043090A"/>
    <w:rsid w:val="004F38A1"/>
    <w:rsid w:val="00512E77"/>
    <w:rsid w:val="00702DE0"/>
    <w:rsid w:val="00752881"/>
    <w:rsid w:val="007B24C6"/>
    <w:rsid w:val="00841AAC"/>
    <w:rsid w:val="00865308"/>
    <w:rsid w:val="008C68A6"/>
    <w:rsid w:val="008D4797"/>
    <w:rsid w:val="00904CC5"/>
    <w:rsid w:val="009159E0"/>
    <w:rsid w:val="009216AE"/>
    <w:rsid w:val="009C5FB5"/>
    <w:rsid w:val="00AD5999"/>
    <w:rsid w:val="00AF3638"/>
    <w:rsid w:val="00B3322A"/>
    <w:rsid w:val="00B84C33"/>
    <w:rsid w:val="00BA1830"/>
    <w:rsid w:val="00C546FB"/>
    <w:rsid w:val="00CE46A0"/>
    <w:rsid w:val="00DC7332"/>
    <w:rsid w:val="00E422E8"/>
    <w:rsid w:val="00E55D4F"/>
    <w:rsid w:val="00F41ACC"/>
    <w:rsid w:val="00F45B40"/>
    <w:rsid w:val="00F52C1D"/>
    <w:rsid w:val="00FB4EC7"/>
    <w:rsid w:val="00FD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2</Pages>
  <Words>964</Words>
  <Characters>5498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2023-03-30T03:32:00Z</cp:lastPrinted>
  <dcterms:created xsi:type="dcterms:W3CDTF">2021-01-26T06:57:00Z</dcterms:created>
  <dcterms:modified xsi:type="dcterms:W3CDTF">2023-03-30T03:33:00Z</dcterms:modified>
</cp:coreProperties>
</file>